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12A04" w14:textId="77777777" w:rsidR="00FB0CC8" w:rsidRPr="00F141D1" w:rsidRDefault="00FB0CC8" w:rsidP="00FB0CC8">
      <w:pPr>
        <w:rPr>
          <w:rFonts w:asciiTheme="majorBidi" w:hAnsiTheme="majorBidi" w:cstheme="majorBidi"/>
          <w:sz w:val="22"/>
          <w:szCs w:val="22"/>
        </w:rPr>
      </w:pPr>
    </w:p>
    <w:p w14:paraId="5A15D1D7" w14:textId="77777777" w:rsidR="00FB0CC8" w:rsidRPr="00F141D1" w:rsidRDefault="00FB0CC8" w:rsidP="009F08F0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F141D1">
        <w:rPr>
          <w:rFonts w:asciiTheme="majorBidi" w:hAnsiTheme="majorBidi" w:cstheme="majorBidi"/>
          <w:b/>
          <w:bCs/>
          <w:sz w:val="22"/>
          <w:szCs w:val="22"/>
        </w:rPr>
        <w:t>Regulamin Konkursu Piosenki Angielskiej You</w:t>
      </w:r>
      <w:r w:rsidR="009F08F0" w:rsidRPr="00F141D1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b/>
          <w:bCs/>
          <w:sz w:val="22"/>
          <w:szCs w:val="22"/>
        </w:rPr>
        <w:t>Can</w:t>
      </w:r>
      <w:r w:rsidR="009F08F0" w:rsidRPr="00F141D1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b/>
          <w:bCs/>
          <w:sz w:val="22"/>
          <w:szCs w:val="22"/>
        </w:rPr>
        <w:t>Sing</w:t>
      </w:r>
      <w:r w:rsidR="009F08F0" w:rsidRPr="00F141D1">
        <w:rPr>
          <w:rFonts w:asciiTheme="majorBidi" w:hAnsiTheme="majorBidi" w:cstheme="majorBidi"/>
          <w:b/>
          <w:bCs/>
          <w:sz w:val="22"/>
          <w:szCs w:val="22"/>
        </w:rPr>
        <w:t>.</w:t>
      </w:r>
    </w:p>
    <w:p w14:paraId="121FFEA6" w14:textId="77777777" w:rsidR="00FB0CC8" w:rsidRPr="00F141D1" w:rsidRDefault="00FB0CC8" w:rsidP="00FB0CC8">
      <w:pPr>
        <w:rPr>
          <w:rFonts w:asciiTheme="majorBidi" w:hAnsiTheme="majorBidi" w:cstheme="majorBidi"/>
          <w:sz w:val="22"/>
          <w:szCs w:val="22"/>
        </w:rPr>
      </w:pPr>
    </w:p>
    <w:p w14:paraId="7078DC1A" w14:textId="77777777" w:rsidR="00FB0CC8" w:rsidRPr="00F141D1" w:rsidRDefault="00FB0CC8" w:rsidP="00FB0CC8">
      <w:pPr>
        <w:rPr>
          <w:rFonts w:asciiTheme="majorBidi" w:hAnsiTheme="majorBidi" w:cstheme="majorBidi"/>
          <w:sz w:val="22"/>
          <w:szCs w:val="22"/>
        </w:rPr>
      </w:pPr>
      <w:r w:rsidRPr="00F141D1">
        <w:rPr>
          <w:rFonts w:asciiTheme="majorBidi" w:hAnsiTheme="majorBidi" w:cstheme="majorBidi"/>
          <w:sz w:val="22"/>
          <w:szCs w:val="22"/>
        </w:rPr>
        <w:t xml:space="preserve">Cele konkursu: </w:t>
      </w:r>
    </w:p>
    <w:p w14:paraId="67A0BB51" w14:textId="77777777" w:rsidR="00FB0CC8" w:rsidRPr="00F141D1" w:rsidRDefault="00FB0CC8" w:rsidP="00FB0CC8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2"/>
          <w:szCs w:val="22"/>
        </w:rPr>
      </w:pPr>
      <w:r w:rsidRPr="00F141D1">
        <w:rPr>
          <w:rFonts w:asciiTheme="majorBidi" w:hAnsiTheme="majorBidi" w:cstheme="majorBidi"/>
          <w:sz w:val="22"/>
          <w:szCs w:val="22"/>
        </w:rPr>
        <w:t>Kształcenie wymowy, wzbudzenie zainteresowania nauką języka angielskiego.</w:t>
      </w:r>
    </w:p>
    <w:p w14:paraId="1C3F0598" w14:textId="77777777" w:rsidR="00FB0CC8" w:rsidRPr="00F141D1" w:rsidRDefault="00FB0CC8" w:rsidP="00FB0CC8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2"/>
          <w:szCs w:val="22"/>
        </w:rPr>
      </w:pPr>
      <w:r w:rsidRPr="00F141D1">
        <w:rPr>
          <w:rFonts w:asciiTheme="majorBidi" w:hAnsiTheme="majorBidi" w:cstheme="majorBidi"/>
          <w:sz w:val="22"/>
          <w:szCs w:val="22"/>
        </w:rPr>
        <w:t>Propagowanie śpiewu jako formy wyrażania siebie.</w:t>
      </w:r>
    </w:p>
    <w:p w14:paraId="38C652AA" w14:textId="77777777" w:rsidR="00FB0CC8" w:rsidRPr="00F141D1" w:rsidRDefault="00FB0CC8" w:rsidP="00FB0CC8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2"/>
          <w:szCs w:val="22"/>
        </w:rPr>
      </w:pPr>
      <w:r w:rsidRPr="00F141D1">
        <w:rPr>
          <w:rFonts w:asciiTheme="majorBidi" w:hAnsiTheme="majorBidi" w:cstheme="majorBidi"/>
          <w:sz w:val="22"/>
          <w:szCs w:val="22"/>
        </w:rPr>
        <w:t>Rozwijanie słownictwa.</w:t>
      </w:r>
    </w:p>
    <w:p w14:paraId="2B5E114F" w14:textId="77777777" w:rsidR="00FB0CC8" w:rsidRPr="00F141D1" w:rsidRDefault="00FB0CC8" w:rsidP="00FB0CC8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2"/>
          <w:szCs w:val="22"/>
        </w:rPr>
      </w:pPr>
      <w:r w:rsidRPr="00F141D1">
        <w:rPr>
          <w:rFonts w:asciiTheme="majorBidi" w:hAnsiTheme="majorBidi" w:cstheme="majorBidi"/>
          <w:sz w:val="22"/>
          <w:szCs w:val="22"/>
        </w:rPr>
        <w:t>Zintegrowanie środowiska nauczycieli języka angielskiego.</w:t>
      </w:r>
    </w:p>
    <w:p w14:paraId="52CADD76" w14:textId="77777777" w:rsidR="00FB0CC8" w:rsidRPr="00F141D1" w:rsidRDefault="00FB0CC8" w:rsidP="00FB0CC8">
      <w:pPr>
        <w:pStyle w:val="ListParagraph"/>
        <w:rPr>
          <w:rFonts w:asciiTheme="majorBidi" w:hAnsiTheme="majorBidi" w:cstheme="majorBidi"/>
          <w:sz w:val="22"/>
          <w:szCs w:val="22"/>
        </w:rPr>
      </w:pPr>
    </w:p>
    <w:p w14:paraId="4B9EE8EF" w14:textId="77777777" w:rsidR="00FB0CC8" w:rsidRPr="00F141D1" w:rsidRDefault="00FB0CC8" w:rsidP="00FB0CC8">
      <w:pPr>
        <w:rPr>
          <w:rFonts w:asciiTheme="majorBidi" w:hAnsiTheme="majorBidi" w:cstheme="majorBidi"/>
          <w:sz w:val="22"/>
          <w:szCs w:val="22"/>
        </w:rPr>
      </w:pPr>
      <w:r w:rsidRPr="00F141D1">
        <w:rPr>
          <w:rFonts w:asciiTheme="majorBidi" w:hAnsiTheme="majorBidi" w:cstheme="majorBidi"/>
          <w:sz w:val="22"/>
          <w:szCs w:val="22"/>
        </w:rPr>
        <w:t xml:space="preserve">Termin i miejsce konkursu: </w:t>
      </w:r>
    </w:p>
    <w:p w14:paraId="2A5AF656" w14:textId="1576AC5D" w:rsidR="00FB0CC8" w:rsidRPr="00F141D1" w:rsidRDefault="00FB0CC8" w:rsidP="00FB0CC8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</w:rPr>
      </w:pPr>
      <w:r w:rsidRPr="00F141D1">
        <w:rPr>
          <w:rFonts w:asciiTheme="majorBidi" w:hAnsiTheme="majorBidi" w:cstheme="majorBidi"/>
          <w:sz w:val="22"/>
          <w:szCs w:val="22"/>
        </w:rPr>
        <w:t xml:space="preserve">Uczestnicy zgłaszają chęć udziału w konkursie poprzez przesłanie karty zgłoszeniowej korzystając z fanpage konkursu: </w:t>
      </w:r>
      <w:r w:rsidR="001A465C" w:rsidRPr="001A465C">
        <w:t>https://www.facebook.com/youcansingstw/</w:t>
      </w:r>
      <w:r w:rsidRPr="00F141D1">
        <w:rPr>
          <w:rFonts w:asciiTheme="majorBidi" w:hAnsiTheme="majorBidi" w:cstheme="majorBidi"/>
          <w:sz w:val="22"/>
          <w:szCs w:val="22"/>
        </w:rPr>
        <w:t xml:space="preserve"> do </w:t>
      </w:r>
      <w:r w:rsidRPr="00F141D1">
        <w:rPr>
          <w:rFonts w:asciiTheme="majorBidi" w:hAnsiTheme="majorBidi" w:cstheme="majorBidi"/>
          <w:b/>
          <w:bCs/>
          <w:sz w:val="22"/>
          <w:szCs w:val="22"/>
        </w:rPr>
        <w:t>16.04.2025r</w:t>
      </w:r>
      <w:r w:rsidRPr="00F141D1">
        <w:rPr>
          <w:rFonts w:asciiTheme="majorBidi" w:hAnsiTheme="majorBidi" w:cstheme="majorBidi"/>
          <w:sz w:val="22"/>
          <w:szCs w:val="22"/>
        </w:rPr>
        <w:t>.</w:t>
      </w:r>
    </w:p>
    <w:p w14:paraId="7EA90F17" w14:textId="77777777" w:rsidR="00FB0CC8" w:rsidRPr="00F141D1" w:rsidRDefault="00FB0CC8" w:rsidP="009F08F0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</w:rPr>
      </w:pPr>
      <w:r w:rsidRPr="00F141D1">
        <w:rPr>
          <w:rFonts w:asciiTheme="majorBidi" w:hAnsiTheme="majorBidi" w:cstheme="majorBidi"/>
          <w:sz w:val="22"/>
          <w:szCs w:val="22"/>
        </w:rPr>
        <w:t xml:space="preserve">Konkurs odbędzie się </w:t>
      </w:r>
      <w:r w:rsidRPr="00F141D1">
        <w:rPr>
          <w:rFonts w:asciiTheme="majorBidi" w:hAnsiTheme="majorBidi" w:cstheme="majorBidi"/>
          <w:b/>
          <w:bCs/>
          <w:sz w:val="22"/>
          <w:szCs w:val="22"/>
        </w:rPr>
        <w:t>30.04.2025r</w:t>
      </w:r>
      <w:r w:rsidRPr="00F141D1">
        <w:rPr>
          <w:rFonts w:asciiTheme="majorBidi" w:hAnsiTheme="majorBidi" w:cstheme="majorBidi"/>
          <w:sz w:val="22"/>
          <w:szCs w:val="22"/>
        </w:rPr>
        <w:t xml:space="preserve">. godz. </w:t>
      </w:r>
      <w:r w:rsidRPr="00F141D1">
        <w:rPr>
          <w:rFonts w:asciiTheme="majorBidi" w:hAnsiTheme="majorBidi" w:cstheme="majorBidi"/>
          <w:b/>
          <w:bCs/>
          <w:sz w:val="22"/>
          <w:szCs w:val="22"/>
        </w:rPr>
        <w:t>9.00</w:t>
      </w:r>
      <w:r w:rsidRPr="00F141D1">
        <w:rPr>
          <w:rFonts w:asciiTheme="majorBidi" w:hAnsiTheme="majorBidi" w:cstheme="majorBidi"/>
          <w:sz w:val="22"/>
          <w:szCs w:val="22"/>
        </w:rPr>
        <w:t>. w Auli Zespołu Szkół nr1 w Stalowej Woli,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 xml:space="preserve">ul. Hutnicza </w:t>
      </w:r>
      <w:r w:rsidR="009F08F0" w:rsidRPr="00F141D1">
        <w:rPr>
          <w:rFonts w:asciiTheme="majorBidi" w:hAnsiTheme="majorBidi" w:cstheme="majorBidi"/>
          <w:sz w:val="22"/>
          <w:szCs w:val="22"/>
        </w:rPr>
        <w:t>17.</w:t>
      </w:r>
    </w:p>
    <w:p w14:paraId="36B4DAFE" w14:textId="77777777" w:rsidR="00FB0CC8" w:rsidRPr="00F141D1" w:rsidRDefault="00FB0CC8" w:rsidP="00FB0CC8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2"/>
          <w:szCs w:val="22"/>
        </w:rPr>
      </w:pPr>
      <w:r w:rsidRPr="00F141D1">
        <w:rPr>
          <w:rFonts w:asciiTheme="majorBidi" w:hAnsiTheme="majorBidi" w:cstheme="majorBidi"/>
          <w:sz w:val="22"/>
          <w:szCs w:val="22"/>
        </w:rPr>
        <w:t>Próby odbywać się będą od godz. 7.30.</w:t>
      </w:r>
    </w:p>
    <w:p w14:paraId="53422301" w14:textId="77777777" w:rsidR="00FB0CC8" w:rsidRPr="00F141D1" w:rsidRDefault="00FB0CC8" w:rsidP="00FB0CC8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2"/>
          <w:szCs w:val="22"/>
        </w:rPr>
      </w:pPr>
      <w:r w:rsidRPr="00F141D1">
        <w:rPr>
          <w:rFonts w:asciiTheme="majorBidi" w:hAnsiTheme="majorBidi" w:cstheme="majorBidi"/>
          <w:sz w:val="22"/>
          <w:szCs w:val="22"/>
        </w:rPr>
        <w:t>Najpóźniej do godziny 8.45, w dzień konkursu, należy dostarczyć podkład muzyczny organizatorowi ( pendrive z nagraniem).</w:t>
      </w:r>
    </w:p>
    <w:p w14:paraId="2B45CA50" w14:textId="77777777" w:rsidR="00FB0CC8" w:rsidRPr="00F141D1" w:rsidRDefault="00FB0CC8" w:rsidP="00FB0CC8">
      <w:pPr>
        <w:pStyle w:val="ListParagraph"/>
        <w:rPr>
          <w:rFonts w:asciiTheme="majorBidi" w:hAnsiTheme="majorBidi" w:cstheme="majorBidi"/>
          <w:sz w:val="22"/>
          <w:szCs w:val="22"/>
        </w:rPr>
      </w:pPr>
    </w:p>
    <w:p w14:paraId="2F6F1696" w14:textId="77777777" w:rsidR="00FB0CC8" w:rsidRPr="00F141D1" w:rsidRDefault="00FB0CC8" w:rsidP="00FB0CC8">
      <w:pPr>
        <w:rPr>
          <w:rFonts w:asciiTheme="majorBidi" w:hAnsiTheme="majorBidi" w:cstheme="majorBidi"/>
          <w:sz w:val="22"/>
          <w:szCs w:val="22"/>
        </w:rPr>
      </w:pPr>
      <w:r w:rsidRPr="00F141D1">
        <w:rPr>
          <w:rFonts w:asciiTheme="majorBidi" w:hAnsiTheme="majorBidi" w:cstheme="majorBidi"/>
          <w:sz w:val="22"/>
          <w:szCs w:val="22"/>
        </w:rPr>
        <w:t xml:space="preserve">Organizacja: </w:t>
      </w:r>
    </w:p>
    <w:p w14:paraId="53C242D2" w14:textId="77777777" w:rsidR="00FB0CC8" w:rsidRPr="00F141D1" w:rsidRDefault="00FB0CC8" w:rsidP="009F08F0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2"/>
          <w:szCs w:val="22"/>
        </w:rPr>
      </w:pPr>
      <w:r w:rsidRPr="00F141D1">
        <w:rPr>
          <w:rFonts w:asciiTheme="majorBidi" w:hAnsiTheme="majorBidi" w:cstheme="majorBidi"/>
          <w:sz w:val="22"/>
          <w:szCs w:val="22"/>
        </w:rPr>
        <w:t>Konkurs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skierowany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jest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do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uczniów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klas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7 oraz 8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szkól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podstawowych , a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także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uczniów </w:t>
      </w:r>
      <w:r w:rsidRPr="00F141D1">
        <w:rPr>
          <w:rFonts w:asciiTheme="majorBidi" w:hAnsiTheme="majorBidi" w:cstheme="majorBidi"/>
          <w:sz w:val="22"/>
          <w:szCs w:val="22"/>
        </w:rPr>
        <w:t>szkół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 xml:space="preserve">ponadpodstawowych. </w:t>
      </w:r>
    </w:p>
    <w:p w14:paraId="5E8A5352" w14:textId="77777777" w:rsidR="009F08F0" w:rsidRPr="00F141D1" w:rsidRDefault="00FB0CC8" w:rsidP="009F08F0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2"/>
          <w:szCs w:val="22"/>
        </w:rPr>
      </w:pPr>
      <w:r w:rsidRPr="00F141D1">
        <w:rPr>
          <w:rFonts w:asciiTheme="majorBidi" w:hAnsiTheme="majorBidi" w:cstheme="majorBidi"/>
          <w:sz w:val="22"/>
          <w:szCs w:val="22"/>
        </w:rPr>
        <w:t>W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konkursie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udział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mogą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brać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soliści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i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zespoły,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również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uczestnicy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poprzednich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edycji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(z wyjątkiem zwycięzców).</w:t>
      </w:r>
    </w:p>
    <w:p w14:paraId="7BAB533E" w14:textId="77777777" w:rsidR="009F08F0" w:rsidRPr="00F141D1" w:rsidRDefault="00FB0CC8" w:rsidP="009F08F0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2"/>
          <w:szCs w:val="22"/>
        </w:rPr>
      </w:pPr>
      <w:r w:rsidRPr="00F141D1">
        <w:rPr>
          <w:rFonts w:asciiTheme="majorBidi" w:hAnsiTheme="majorBidi" w:cstheme="majorBidi"/>
          <w:sz w:val="22"/>
          <w:szCs w:val="22"/>
        </w:rPr>
        <w:t>Zwycięzcy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edycji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dla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szkół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podstawowych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mogą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brać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udział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jako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uczniowie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szkół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średnich.</w:t>
      </w:r>
    </w:p>
    <w:p w14:paraId="76A56549" w14:textId="77777777" w:rsidR="009F08F0" w:rsidRPr="00F141D1" w:rsidRDefault="00FB0CC8" w:rsidP="009F08F0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2"/>
          <w:szCs w:val="22"/>
        </w:rPr>
      </w:pPr>
      <w:r w:rsidRPr="00F141D1">
        <w:rPr>
          <w:rFonts w:asciiTheme="majorBidi" w:hAnsiTheme="majorBidi" w:cstheme="majorBidi"/>
          <w:sz w:val="22"/>
          <w:szCs w:val="22"/>
        </w:rPr>
        <w:t>Konkurs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jest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jednoetapowy,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zarówno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dla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solistów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jak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i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zespołów.</w:t>
      </w:r>
    </w:p>
    <w:p w14:paraId="422B93C9" w14:textId="77777777" w:rsidR="009F08F0" w:rsidRPr="00F141D1" w:rsidRDefault="00FB0CC8" w:rsidP="009F08F0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2"/>
          <w:szCs w:val="22"/>
        </w:rPr>
      </w:pPr>
      <w:r w:rsidRPr="00F141D1">
        <w:rPr>
          <w:rFonts w:asciiTheme="majorBidi" w:hAnsiTheme="majorBidi" w:cstheme="majorBidi"/>
          <w:sz w:val="22"/>
          <w:szCs w:val="22"/>
        </w:rPr>
        <w:t>Uczestnicy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mogą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śpiewać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z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podkładem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muzycznym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bądź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z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użyciem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własnych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instrumentów.</w:t>
      </w:r>
    </w:p>
    <w:p w14:paraId="1CD16003" w14:textId="77777777" w:rsidR="00FB0CC8" w:rsidRPr="00F141D1" w:rsidRDefault="009F08F0" w:rsidP="009F08F0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2"/>
          <w:szCs w:val="22"/>
        </w:rPr>
      </w:pPr>
      <w:r w:rsidRPr="00F141D1">
        <w:rPr>
          <w:rFonts w:asciiTheme="majorBidi" w:hAnsiTheme="majorBidi" w:cstheme="majorBidi"/>
          <w:sz w:val="22"/>
          <w:szCs w:val="22"/>
        </w:rPr>
        <w:t xml:space="preserve">W </w:t>
      </w:r>
      <w:r w:rsidR="00FB0CC8" w:rsidRPr="00F141D1">
        <w:rPr>
          <w:rFonts w:asciiTheme="majorBidi" w:hAnsiTheme="majorBidi" w:cstheme="majorBidi"/>
          <w:sz w:val="22"/>
          <w:szCs w:val="22"/>
        </w:rPr>
        <w:t>karcie</w:t>
      </w:r>
      <w:r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="00FB0CC8" w:rsidRPr="00F141D1">
        <w:rPr>
          <w:rFonts w:asciiTheme="majorBidi" w:hAnsiTheme="majorBidi" w:cstheme="majorBidi"/>
          <w:sz w:val="22"/>
          <w:szCs w:val="22"/>
        </w:rPr>
        <w:t>zgłoszeniowej</w:t>
      </w:r>
      <w:r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="00FB0CC8" w:rsidRPr="00F141D1">
        <w:rPr>
          <w:rFonts w:asciiTheme="majorBidi" w:hAnsiTheme="majorBidi" w:cstheme="majorBidi"/>
          <w:sz w:val="22"/>
          <w:szCs w:val="22"/>
        </w:rPr>
        <w:t>należy</w:t>
      </w:r>
      <w:r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="00FB0CC8" w:rsidRPr="00F141D1">
        <w:rPr>
          <w:rFonts w:asciiTheme="majorBidi" w:hAnsiTheme="majorBidi" w:cstheme="majorBidi"/>
          <w:sz w:val="22"/>
          <w:szCs w:val="22"/>
        </w:rPr>
        <w:t>wypełnić</w:t>
      </w:r>
      <w:r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="00FB0CC8" w:rsidRPr="00F141D1">
        <w:rPr>
          <w:rFonts w:asciiTheme="majorBidi" w:hAnsiTheme="majorBidi" w:cstheme="majorBidi"/>
          <w:sz w:val="22"/>
          <w:szCs w:val="22"/>
        </w:rPr>
        <w:t>klauzulę</w:t>
      </w:r>
      <w:r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="00FB0CC8" w:rsidRPr="00F141D1">
        <w:rPr>
          <w:rFonts w:asciiTheme="majorBidi" w:hAnsiTheme="majorBidi" w:cstheme="majorBidi"/>
          <w:sz w:val="22"/>
          <w:szCs w:val="22"/>
        </w:rPr>
        <w:t>dotyczącą</w:t>
      </w:r>
      <w:r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="00FB0CC8" w:rsidRPr="00F141D1">
        <w:rPr>
          <w:rFonts w:asciiTheme="majorBidi" w:hAnsiTheme="majorBidi" w:cstheme="majorBidi"/>
          <w:sz w:val="22"/>
          <w:szCs w:val="22"/>
        </w:rPr>
        <w:t>zgody</w:t>
      </w:r>
      <w:r w:rsidRPr="00F141D1">
        <w:rPr>
          <w:rFonts w:asciiTheme="majorBidi" w:hAnsiTheme="majorBidi" w:cstheme="majorBidi"/>
          <w:sz w:val="22"/>
          <w:szCs w:val="22"/>
        </w:rPr>
        <w:t xml:space="preserve"> n</w:t>
      </w:r>
      <w:r w:rsidR="00FB0CC8" w:rsidRPr="00F141D1">
        <w:rPr>
          <w:rFonts w:asciiTheme="majorBidi" w:hAnsiTheme="majorBidi" w:cstheme="majorBidi"/>
          <w:sz w:val="22"/>
          <w:szCs w:val="22"/>
        </w:rPr>
        <w:t>a</w:t>
      </w:r>
      <w:r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="00FB0CC8" w:rsidRPr="00F141D1">
        <w:rPr>
          <w:rFonts w:asciiTheme="majorBidi" w:hAnsiTheme="majorBidi" w:cstheme="majorBidi"/>
          <w:sz w:val="22"/>
          <w:szCs w:val="22"/>
        </w:rPr>
        <w:t>wykorzystanie</w:t>
      </w:r>
      <w:r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="00FB0CC8" w:rsidRPr="00F141D1">
        <w:rPr>
          <w:rFonts w:asciiTheme="majorBidi" w:hAnsiTheme="majorBidi" w:cstheme="majorBidi"/>
          <w:sz w:val="22"/>
          <w:szCs w:val="22"/>
        </w:rPr>
        <w:t>wizerunku</w:t>
      </w:r>
      <w:r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="00FB0CC8" w:rsidRPr="00F141D1">
        <w:rPr>
          <w:rFonts w:asciiTheme="majorBidi" w:hAnsiTheme="majorBidi" w:cstheme="majorBidi"/>
          <w:sz w:val="22"/>
          <w:szCs w:val="22"/>
        </w:rPr>
        <w:t>oraz</w:t>
      </w:r>
      <w:r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="00FB0CC8" w:rsidRPr="00F141D1">
        <w:rPr>
          <w:rFonts w:asciiTheme="majorBidi" w:hAnsiTheme="majorBidi" w:cstheme="majorBidi"/>
          <w:sz w:val="22"/>
          <w:szCs w:val="22"/>
        </w:rPr>
        <w:t>publikację materiału</w:t>
      </w:r>
      <w:r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="00FB0CC8" w:rsidRPr="00F141D1">
        <w:rPr>
          <w:rFonts w:asciiTheme="majorBidi" w:hAnsiTheme="majorBidi" w:cstheme="majorBidi"/>
          <w:sz w:val="22"/>
          <w:szCs w:val="22"/>
        </w:rPr>
        <w:t xml:space="preserve">video. </w:t>
      </w:r>
    </w:p>
    <w:p w14:paraId="275D0C56" w14:textId="77777777" w:rsidR="009F08F0" w:rsidRPr="00F141D1" w:rsidRDefault="009F08F0" w:rsidP="009F08F0">
      <w:pPr>
        <w:pStyle w:val="ListParagraph"/>
        <w:rPr>
          <w:rFonts w:asciiTheme="majorBidi" w:hAnsiTheme="majorBidi" w:cstheme="majorBidi"/>
          <w:sz w:val="22"/>
          <w:szCs w:val="22"/>
        </w:rPr>
      </w:pPr>
    </w:p>
    <w:p w14:paraId="37AF1064" w14:textId="77777777" w:rsidR="009F08F0" w:rsidRPr="001D77A3" w:rsidRDefault="00FB0CC8" w:rsidP="009F08F0">
      <w:pPr>
        <w:rPr>
          <w:rFonts w:asciiTheme="majorBidi" w:hAnsiTheme="majorBidi" w:cstheme="majorBidi"/>
          <w:sz w:val="22"/>
          <w:szCs w:val="22"/>
          <w:lang w:val="en-GB"/>
        </w:rPr>
      </w:pPr>
      <w:r w:rsidRPr="001D77A3">
        <w:rPr>
          <w:rFonts w:asciiTheme="majorBidi" w:hAnsiTheme="majorBidi" w:cstheme="majorBidi"/>
          <w:sz w:val="22"/>
          <w:szCs w:val="22"/>
          <w:lang w:val="en-GB"/>
        </w:rPr>
        <w:t>Tematyka</w:t>
      </w:r>
      <w:r w:rsidR="009F08F0" w:rsidRPr="001D77A3">
        <w:rPr>
          <w:rFonts w:asciiTheme="majorBidi" w:hAnsiTheme="majorBidi" w:cstheme="majorBidi"/>
          <w:sz w:val="22"/>
          <w:szCs w:val="22"/>
          <w:lang w:val="en-GB"/>
        </w:rPr>
        <w:t xml:space="preserve"> </w:t>
      </w:r>
      <w:r w:rsidRPr="001D77A3">
        <w:rPr>
          <w:rFonts w:asciiTheme="majorBidi" w:hAnsiTheme="majorBidi" w:cstheme="majorBidi"/>
          <w:sz w:val="22"/>
          <w:szCs w:val="22"/>
          <w:lang w:val="en-GB"/>
        </w:rPr>
        <w:t>tegorocznego</w:t>
      </w:r>
      <w:r w:rsidR="009F08F0" w:rsidRPr="001D77A3">
        <w:rPr>
          <w:rFonts w:asciiTheme="majorBidi" w:hAnsiTheme="majorBidi" w:cstheme="majorBidi"/>
          <w:sz w:val="22"/>
          <w:szCs w:val="22"/>
          <w:lang w:val="en-GB"/>
        </w:rPr>
        <w:t xml:space="preserve"> </w:t>
      </w:r>
      <w:r w:rsidRPr="001D77A3">
        <w:rPr>
          <w:rFonts w:asciiTheme="majorBidi" w:hAnsiTheme="majorBidi" w:cstheme="majorBidi"/>
          <w:sz w:val="22"/>
          <w:szCs w:val="22"/>
          <w:lang w:val="en-GB"/>
        </w:rPr>
        <w:t>konkursu:</w:t>
      </w:r>
      <w:r w:rsidR="009F08F0" w:rsidRPr="001D77A3">
        <w:rPr>
          <w:rFonts w:asciiTheme="majorBidi" w:hAnsiTheme="majorBidi" w:cstheme="majorBidi"/>
          <w:sz w:val="22"/>
          <w:szCs w:val="22"/>
          <w:lang w:val="en-GB"/>
        </w:rPr>
        <w:t xml:space="preserve"> </w:t>
      </w:r>
    </w:p>
    <w:p w14:paraId="52149B4D" w14:textId="77777777" w:rsidR="009F08F0" w:rsidRPr="001D77A3" w:rsidRDefault="009F08F0" w:rsidP="009F08F0">
      <w:pPr>
        <w:rPr>
          <w:rFonts w:asciiTheme="majorBidi" w:hAnsiTheme="majorBidi" w:cstheme="majorBidi"/>
          <w:sz w:val="22"/>
          <w:szCs w:val="22"/>
          <w:lang w:val="en-GB"/>
        </w:rPr>
      </w:pPr>
    </w:p>
    <w:p w14:paraId="7B96C40B" w14:textId="77777777" w:rsidR="00FB0CC8" w:rsidRPr="00F141D1" w:rsidRDefault="00FB0CC8" w:rsidP="009F08F0">
      <w:pPr>
        <w:rPr>
          <w:rFonts w:asciiTheme="majorBidi" w:hAnsiTheme="majorBidi" w:cstheme="majorBidi"/>
          <w:b/>
          <w:bCs/>
          <w:sz w:val="22"/>
          <w:szCs w:val="22"/>
          <w:lang w:val="en-GB"/>
        </w:rPr>
      </w:pPr>
      <w:r w:rsidRPr="00F141D1">
        <w:rPr>
          <w:rFonts w:asciiTheme="majorBidi" w:hAnsiTheme="majorBidi" w:cstheme="majorBidi"/>
          <w:b/>
          <w:bCs/>
          <w:sz w:val="22"/>
          <w:szCs w:val="22"/>
          <w:lang w:val="en-US"/>
        </w:rPr>
        <w:t>Songs of the King of Pop Music – Michael Jackson.</w:t>
      </w:r>
    </w:p>
    <w:p w14:paraId="61EBC97D" w14:textId="77777777" w:rsidR="009F08F0" w:rsidRPr="00F141D1" w:rsidRDefault="009F08F0" w:rsidP="00FB0CC8">
      <w:pPr>
        <w:rPr>
          <w:rFonts w:asciiTheme="majorBidi" w:hAnsiTheme="majorBidi" w:cstheme="majorBidi"/>
          <w:b/>
          <w:bCs/>
          <w:sz w:val="22"/>
          <w:szCs w:val="22"/>
          <w:lang w:val="en-GB"/>
        </w:rPr>
      </w:pPr>
    </w:p>
    <w:p w14:paraId="2D9DA50A" w14:textId="77777777" w:rsidR="00FB0CC8" w:rsidRPr="00F141D1" w:rsidRDefault="00FB0CC8" w:rsidP="00FB0CC8">
      <w:pPr>
        <w:rPr>
          <w:rFonts w:asciiTheme="majorBidi" w:hAnsiTheme="majorBidi" w:cstheme="majorBidi"/>
          <w:sz w:val="22"/>
          <w:szCs w:val="22"/>
        </w:rPr>
      </w:pPr>
      <w:r w:rsidRPr="00F141D1">
        <w:rPr>
          <w:rFonts w:asciiTheme="majorBidi" w:hAnsiTheme="majorBidi" w:cstheme="majorBidi"/>
          <w:sz w:val="22"/>
          <w:szCs w:val="22"/>
        </w:rPr>
        <w:t>Jury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będzie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 xml:space="preserve">oceniało: </w:t>
      </w:r>
    </w:p>
    <w:p w14:paraId="13D1484D" w14:textId="77777777" w:rsidR="009F08F0" w:rsidRPr="00F141D1" w:rsidRDefault="00FB0CC8" w:rsidP="009F08F0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2"/>
          <w:szCs w:val="22"/>
        </w:rPr>
      </w:pPr>
      <w:r w:rsidRPr="00F141D1">
        <w:rPr>
          <w:rFonts w:asciiTheme="majorBidi" w:hAnsiTheme="majorBidi" w:cstheme="majorBidi"/>
          <w:sz w:val="22"/>
          <w:szCs w:val="22"/>
        </w:rPr>
        <w:t>Walory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głosowe,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interpretację, ciekawy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dobór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repertuaru, muzykalność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i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poczucie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rytmu;</w:t>
      </w:r>
    </w:p>
    <w:p w14:paraId="5ECF7961" w14:textId="77777777" w:rsidR="009F08F0" w:rsidRPr="00F141D1" w:rsidRDefault="00FB0CC8" w:rsidP="009F08F0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2"/>
          <w:szCs w:val="22"/>
        </w:rPr>
      </w:pPr>
      <w:r w:rsidRPr="00F141D1">
        <w:rPr>
          <w:rFonts w:asciiTheme="majorBidi" w:hAnsiTheme="majorBidi" w:cstheme="majorBidi"/>
          <w:sz w:val="22"/>
          <w:szCs w:val="22"/>
        </w:rPr>
        <w:t xml:space="preserve"> dykcję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oraz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poprawność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językową,</w:t>
      </w:r>
    </w:p>
    <w:p w14:paraId="58705C0C" w14:textId="77777777" w:rsidR="00FB0CC8" w:rsidRPr="00F141D1" w:rsidRDefault="00FB0CC8" w:rsidP="009F08F0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2"/>
          <w:szCs w:val="22"/>
        </w:rPr>
      </w:pPr>
      <w:r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="009F08F0" w:rsidRPr="00F141D1">
        <w:rPr>
          <w:rFonts w:asciiTheme="majorBidi" w:hAnsiTheme="majorBidi" w:cstheme="majorBidi"/>
          <w:sz w:val="22"/>
          <w:szCs w:val="22"/>
        </w:rPr>
        <w:t>O</w:t>
      </w:r>
      <w:r w:rsidRPr="00F141D1">
        <w:rPr>
          <w:rFonts w:asciiTheme="majorBidi" w:hAnsiTheme="majorBidi" w:cstheme="majorBidi"/>
          <w:sz w:val="22"/>
          <w:szCs w:val="22"/>
        </w:rPr>
        <w:t>gólny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wyraz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 xml:space="preserve">artystyczny. </w:t>
      </w:r>
    </w:p>
    <w:p w14:paraId="69882215" w14:textId="77777777" w:rsidR="009F08F0" w:rsidRPr="00F141D1" w:rsidRDefault="009F08F0" w:rsidP="009F08F0">
      <w:pPr>
        <w:pStyle w:val="ListParagraph"/>
        <w:rPr>
          <w:rFonts w:asciiTheme="majorBidi" w:hAnsiTheme="majorBidi" w:cstheme="majorBidi"/>
          <w:sz w:val="22"/>
          <w:szCs w:val="22"/>
        </w:rPr>
      </w:pPr>
    </w:p>
    <w:p w14:paraId="269064C9" w14:textId="77777777" w:rsidR="00FB0CC8" w:rsidRPr="00F141D1" w:rsidRDefault="00FB0CC8" w:rsidP="00FB0CC8">
      <w:pPr>
        <w:rPr>
          <w:rFonts w:asciiTheme="majorBidi" w:hAnsiTheme="majorBidi" w:cstheme="majorBidi"/>
          <w:sz w:val="22"/>
          <w:szCs w:val="22"/>
        </w:rPr>
      </w:pPr>
      <w:r w:rsidRPr="00F141D1">
        <w:rPr>
          <w:rFonts w:asciiTheme="majorBidi" w:hAnsiTheme="majorBidi" w:cstheme="majorBidi"/>
          <w:sz w:val="22"/>
          <w:szCs w:val="22"/>
        </w:rPr>
        <w:t>Na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zwycięzców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czekają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nagrody.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Serdecznie</w:t>
      </w:r>
      <w:r w:rsidR="009F08F0" w:rsidRPr="00F141D1">
        <w:rPr>
          <w:rFonts w:asciiTheme="majorBidi" w:hAnsiTheme="majorBidi" w:cstheme="majorBidi"/>
          <w:sz w:val="22"/>
          <w:szCs w:val="22"/>
        </w:rPr>
        <w:t xml:space="preserve"> </w:t>
      </w:r>
      <w:r w:rsidRPr="00F141D1">
        <w:rPr>
          <w:rFonts w:asciiTheme="majorBidi" w:hAnsiTheme="majorBidi" w:cstheme="majorBidi"/>
          <w:sz w:val="22"/>
          <w:szCs w:val="22"/>
        </w:rPr>
        <w:t>zapraszamy!</w:t>
      </w:r>
    </w:p>
    <w:p w14:paraId="0C772EBE" w14:textId="77777777" w:rsidR="00FB0CC8" w:rsidRPr="00F141D1" w:rsidRDefault="00FB0CC8" w:rsidP="00FB0CC8">
      <w:pPr>
        <w:rPr>
          <w:rFonts w:asciiTheme="majorBidi" w:hAnsiTheme="majorBidi" w:cstheme="majorBidi"/>
          <w:sz w:val="22"/>
          <w:szCs w:val="22"/>
        </w:rPr>
      </w:pPr>
    </w:p>
    <w:p w14:paraId="5348D995" w14:textId="77777777" w:rsidR="00FB0CC8" w:rsidRPr="00F141D1" w:rsidRDefault="00FB0CC8" w:rsidP="00FB0CC8">
      <w:pPr>
        <w:rPr>
          <w:rFonts w:asciiTheme="majorBidi" w:hAnsiTheme="majorBidi" w:cstheme="majorBidi"/>
          <w:sz w:val="22"/>
          <w:szCs w:val="22"/>
        </w:rPr>
      </w:pPr>
      <w:r w:rsidRPr="00F141D1">
        <w:rPr>
          <w:rFonts w:asciiTheme="majorBidi" w:hAnsiTheme="majorBidi" w:cstheme="majorBidi"/>
          <w:sz w:val="22"/>
          <w:szCs w:val="22"/>
        </w:rPr>
        <w:t>Kontakt:</w:t>
      </w:r>
    </w:p>
    <w:p w14:paraId="2CD00990" w14:textId="77777777" w:rsidR="00FB0CC8" w:rsidRPr="00F141D1" w:rsidRDefault="00FB0CC8" w:rsidP="00F141D1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2"/>
          <w:szCs w:val="22"/>
          <w:lang w:val="en-GB"/>
        </w:rPr>
      </w:pPr>
      <w:r w:rsidRPr="00F141D1">
        <w:rPr>
          <w:rFonts w:asciiTheme="majorBidi" w:hAnsiTheme="majorBidi" w:cstheme="majorBidi"/>
          <w:sz w:val="22"/>
          <w:szCs w:val="22"/>
          <w:lang w:val="en-GB"/>
        </w:rPr>
        <w:t>BeataPolak,</w:t>
      </w:r>
      <w:r w:rsidR="009F08F0" w:rsidRPr="00F141D1">
        <w:rPr>
          <w:rFonts w:asciiTheme="majorBidi" w:hAnsiTheme="majorBidi" w:cstheme="majorBidi"/>
          <w:sz w:val="22"/>
          <w:szCs w:val="22"/>
          <w:lang w:val="en-GB"/>
        </w:rPr>
        <w:t xml:space="preserve"> </w:t>
      </w:r>
      <w:hyperlink r:id="rId8" w:history="1">
        <w:r w:rsidR="00F141D1" w:rsidRPr="00F141D1">
          <w:rPr>
            <w:rStyle w:val="Hyperlink"/>
            <w:rFonts w:asciiTheme="majorBidi" w:hAnsiTheme="majorBidi" w:cstheme="majorBidi"/>
            <w:color w:val="auto"/>
            <w:sz w:val="22"/>
            <w:szCs w:val="22"/>
            <w:lang w:val="en-GB"/>
          </w:rPr>
          <w:t>Tel:506283053</w:t>
        </w:r>
      </w:hyperlink>
      <w:r w:rsidR="00F141D1" w:rsidRPr="00F141D1">
        <w:rPr>
          <w:rFonts w:asciiTheme="majorBidi" w:hAnsiTheme="majorBidi" w:cstheme="majorBidi"/>
          <w:sz w:val="22"/>
          <w:szCs w:val="22"/>
          <w:lang w:val="en-GB"/>
        </w:rPr>
        <w:t>,</w:t>
      </w:r>
    </w:p>
    <w:p w14:paraId="440BAA63" w14:textId="77777777" w:rsidR="00F141D1" w:rsidRPr="00F141D1" w:rsidRDefault="00F141D1" w:rsidP="00F141D1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F141D1">
        <w:rPr>
          <w:rFonts w:asciiTheme="majorBidi" w:hAnsiTheme="majorBidi" w:cstheme="majorBidi"/>
          <w:sz w:val="24"/>
          <w:szCs w:val="24"/>
          <w:lang w:val="en-GB"/>
        </w:rPr>
        <w:t>facebook.com/youcansingstw</w:t>
      </w:r>
    </w:p>
    <w:p w14:paraId="0E945FF9" w14:textId="77777777" w:rsidR="006529B0" w:rsidRPr="00F141D1" w:rsidRDefault="006529B0" w:rsidP="0039350B">
      <w:pPr>
        <w:pStyle w:val="ListParagraph"/>
        <w:spacing w:after="24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sectPr w:rsidR="006529B0" w:rsidRPr="00F141D1" w:rsidSect="001349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B2C57" w14:textId="77777777" w:rsidR="00AD3462" w:rsidRDefault="00AD3462">
      <w:r>
        <w:separator/>
      </w:r>
    </w:p>
  </w:endnote>
  <w:endnote w:type="continuationSeparator" w:id="0">
    <w:p w14:paraId="5D4A9B95" w14:textId="77777777" w:rsidR="00AD3462" w:rsidRDefault="00AD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5150D" w14:textId="77777777" w:rsidR="001E4591" w:rsidRDefault="001E45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92EBF" w14:textId="77777777" w:rsidR="00567915" w:rsidRPr="006B0287" w:rsidRDefault="00567915" w:rsidP="006B0287">
    <w:pPr>
      <w:pStyle w:val="Footer"/>
      <w:jc w:val="right"/>
    </w:pPr>
    <w:r>
      <w:t xml:space="preserve">Strona </w:t>
    </w:r>
    <w:r w:rsidR="00C53264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C53264">
      <w:rPr>
        <w:rStyle w:val="PageNumber"/>
      </w:rPr>
      <w:fldChar w:fldCharType="separate"/>
    </w:r>
    <w:r w:rsidR="009F08F0">
      <w:rPr>
        <w:rStyle w:val="PageNumber"/>
        <w:noProof/>
      </w:rPr>
      <w:t>2</w:t>
    </w:r>
    <w:r w:rsidR="00C53264">
      <w:rPr>
        <w:rStyle w:val="PageNumber"/>
      </w:rPr>
      <w:fldChar w:fldCharType="end"/>
    </w:r>
    <w:r>
      <w:rPr>
        <w:rStyle w:val="PageNumber"/>
      </w:rPr>
      <w:t xml:space="preserve"> z </w:t>
    </w:r>
    <w:r w:rsidR="00C53264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C53264">
      <w:rPr>
        <w:rStyle w:val="PageNumber"/>
      </w:rPr>
      <w:fldChar w:fldCharType="separate"/>
    </w:r>
    <w:r w:rsidR="009F08F0">
      <w:rPr>
        <w:rStyle w:val="PageNumber"/>
        <w:noProof/>
      </w:rPr>
      <w:t>2</w:t>
    </w:r>
    <w:r w:rsidR="00C5326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067D" w14:textId="77777777" w:rsidR="001E4591" w:rsidRDefault="001E45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DE436" w14:textId="77777777" w:rsidR="00AD3462" w:rsidRDefault="00AD3462">
      <w:r>
        <w:separator/>
      </w:r>
    </w:p>
  </w:footnote>
  <w:footnote w:type="continuationSeparator" w:id="0">
    <w:p w14:paraId="6485F9C5" w14:textId="77777777" w:rsidR="00AD3462" w:rsidRDefault="00AD3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F599" w14:textId="77777777" w:rsidR="001E4591" w:rsidRDefault="001E45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10EB7" w14:textId="77777777" w:rsidR="00567915" w:rsidRPr="00AA5D44" w:rsidRDefault="00567915" w:rsidP="00980972">
    <w:pPr>
      <w:pStyle w:val="Header"/>
      <w:jc w:val="center"/>
    </w:pPr>
    <w:r w:rsidRPr="00AA5D44">
      <w:t xml:space="preserve">ZESPÓŁ SZKÓŁ </w:t>
    </w:r>
    <w:r>
      <w:t>NR</w:t>
    </w:r>
    <w:r w:rsidRPr="00AA5D44">
      <w:t xml:space="preserve"> 1</w:t>
    </w:r>
  </w:p>
  <w:p w14:paraId="5D0E3D39" w14:textId="77777777" w:rsidR="00567915" w:rsidRDefault="00567915" w:rsidP="00980972">
    <w:pPr>
      <w:pStyle w:val="Header"/>
      <w:pBdr>
        <w:bottom w:val="single" w:sz="6" w:space="1" w:color="auto"/>
      </w:pBdr>
      <w:jc w:val="center"/>
    </w:pPr>
    <w:r w:rsidRPr="00AA5D44">
      <w:t xml:space="preserve">37-450 Stalowa </w:t>
    </w:r>
    <w:r>
      <w:t xml:space="preserve">Wola, ul. Hutnicza 17, tel. 015 </w:t>
    </w:r>
    <w:r w:rsidRPr="00AA5D44">
      <w:t>842-17-4</w:t>
    </w:r>
    <w:r>
      <w:t xml:space="preserve">1, faks 015 </w:t>
    </w:r>
    <w:r w:rsidRPr="00AA5D44">
      <w:t>842-13-93</w:t>
    </w:r>
  </w:p>
  <w:p w14:paraId="064F9D23" w14:textId="77777777" w:rsidR="00567915" w:rsidRPr="00AA5D44" w:rsidRDefault="00567915" w:rsidP="00AA5D4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1BB0C" w14:textId="77777777" w:rsidR="00567915" w:rsidRPr="0060381D" w:rsidRDefault="00567915" w:rsidP="0013497D">
    <w:pPr>
      <w:pStyle w:val="Header"/>
      <w:ind w:left="1985" w:hanging="545"/>
      <w:jc w:val="center"/>
      <w:rPr>
        <w:b/>
        <w:sz w:val="24"/>
        <w:szCs w:val="24"/>
      </w:rPr>
    </w:pPr>
  </w:p>
  <w:p w14:paraId="19E17DE6" w14:textId="77777777" w:rsidR="00567915" w:rsidRPr="00AA5D44" w:rsidRDefault="00567915" w:rsidP="0013497D">
    <w:pPr>
      <w:pStyle w:val="Header"/>
      <w:ind w:left="1985" w:hanging="545"/>
      <w:jc w:val="center"/>
      <w:rPr>
        <w:b/>
        <w:sz w:val="28"/>
        <w:szCs w:val="28"/>
      </w:rPr>
    </w:pPr>
    <w:r w:rsidRPr="00AA5D44">
      <w:rPr>
        <w:b/>
        <w:sz w:val="28"/>
        <w:szCs w:val="28"/>
      </w:rPr>
      <w:t>Z</w:t>
    </w:r>
    <w:r>
      <w:rPr>
        <w:b/>
        <w:sz w:val="28"/>
        <w:szCs w:val="28"/>
      </w:rPr>
      <w:t>ESPÓŁ SZKÓŁ NR</w:t>
    </w:r>
    <w:r w:rsidRPr="00AA5D44">
      <w:rPr>
        <w:b/>
        <w:sz w:val="28"/>
        <w:szCs w:val="28"/>
      </w:rPr>
      <w:t xml:space="preserve"> 1</w:t>
    </w:r>
  </w:p>
  <w:p w14:paraId="7AA79F6B" w14:textId="77777777" w:rsidR="00567915" w:rsidRPr="0060381D" w:rsidRDefault="00460F02" w:rsidP="0013497D">
    <w:pPr>
      <w:pStyle w:val="Header"/>
      <w:ind w:left="1985" w:hanging="545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0F6901DE" wp14:editId="4A794BAF">
          <wp:simplePos x="0" y="0"/>
          <wp:positionH relativeFrom="column">
            <wp:posOffset>-393700</wp:posOffset>
          </wp:positionH>
          <wp:positionV relativeFrom="paragraph">
            <wp:posOffset>-494665</wp:posOffset>
          </wp:positionV>
          <wp:extent cx="1223010" cy="1219200"/>
          <wp:effectExtent l="19050" t="0" r="0" b="0"/>
          <wp:wrapNone/>
          <wp:docPr id="1" name="Obraz 5" descr="C:\Users\Sekretarz\Desktop\sikorsk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Sekretarz\Desktop\sikorski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1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67915" w:rsidRPr="0060381D">
      <w:rPr>
        <w:b/>
        <w:sz w:val="24"/>
        <w:szCs w:val="24"/>
      </w:rPr>
      <w:t>im. gen. Władysława Sikorskiego w Stalowej Woli</w:t>
    </w:r>
  </w:p>
  <w:p w14:paraId="0B9BB4ED" w14:textId="77777777" w:rsidR="00567915" w:rsidRPr="0013497D" w:rsidRDefault="00567915" w:rsidP="0013497D">
    <w:pPr>
      <w:pStyle w:val="Header"/>
      <w:ind w:left="1985" w:hanging="545"/>
      <w:jc w:val="center"/>
      <w:rPr>
        <w:sz w:val="24"/>
        <w:szCs w:val="24"/>
      </w:rPr>
    </w:pPr>
    <w:r w:rsidRPr="0013497D">
      <w:rPr>
        <w:sz w:val="24"/>
        <w:szCs w:val="24"/>
      </w:rPr>
      <w:t>37-450 Stalo</w:t>
    </w:r>
    <w:r w:rsidR="000461BD">
      <w:rPr>
        <w:sz w:val="24"/>
        <w:szCs w:val="24"/>
      </w:rPr>
      <w:t xml:space="preserve">wa Wola, ul. Hutnicza 17, tel. </w:t>
    </w:r>
    <w:r w:rsidRPr="0013497D">
      <w:rPr>
        <w:sz w:val="24"/>
        <w:szCs w:val="24"/>
      </w:rPr>
      <w:t>15</w:t>
    </w:r>
    <w:r w:rsidR="0013497D">
      <w:rPr>
        <w:sz w:val="24"/>
        <w:szCs w:val="24"/>
      </w:rPr>
      <w:t> </w:t>
    </w:r>
    <w:r w:rsidRPr="0013497D">
      <w:rPr>
        <w:sz w:val="24"/>
        <w:szCs w:val="24"/>
      </w:rPr>
      <w:t>842</w:t>
    </w:r>
    <w:r w:rsidR="0013497D">
      <w:rPr>
        <w:sz w:val="24"/>
        <w:szCs w:val="24"/>
      </w:rPr>
      <w:t>-</w:t>
    </w:r>
    <w:r w:rsidRPr="0013497D">
      <w:rPr>
        <w:sz w:val="24"/>
        <w:szCs w:val="24"/>
      </w:rPr>
      <w:t>17</w:t>
    </w:r>
    <w:r w:rsidR="0013497D">
      <w:rPr>
        <w:sz w:val="24"/>
        <w:szCs w:val="24"/>
      </w:rPr>
      <w:t>-</w:t>
    </w:r>
    <w:r w:rsidRPr="0013497D">
      <w:rPr>
        <w:sz w:val="24"/>
        <w:szCs w:val="24"/>
      </w:rPr>
      <w:t>41, faks</w:t>
    </w:r>
    <w:r w:rsidR="000461BD">
      <w:rPr>
        <w:sz w:val="24"/>
        <w:szCs w:val="24"/>
      </w:rPr>
      <w:t xml:space="preserve"> </w:t>
    </w:r>
    <w:r w:rsidRPr="0013497D">
      <w:rPr>
        <w:sz w:val="24"/>
        <w:szCs w:val="24"/>
      </w:rPr>
      <w:t>15</w:t>
    </w:r>
    <w:r w:rsidR="0013497D">
      <w:rPr>
        <w:sz w:val="24"/>
        <w:szCs w:val="24"/>
      </w:rPr>
      <w:t> </w:t>
    </w:r>
    <w:r w:rsidRPr="0013497D">
      <w:rPr>
        <w:sz w:val="24"/>
        <w:szCs w:val="24"/>
      </w:rPr>
      <w:t>842</w:t>
    </w:r>
    <w:r w:rsidR="0013497D">
      <w:rPr>
        <w:sz w:val="24"/>
        <w:szCs w:val="24"/>
      </w:rPr>
      <w:t>-</w:t>
    </w:r>
    <w:r w:rsidRPr="0013497D">
      <w:rPr>
        <w:sz w:val="24"/>
        <w:szCs w:val="24"/>
      </w:rPr>
      <w:t>13</w:t>
    </w:r>
    <w:r w:rsidR="0013497D">
      <w:rPr>
        <w:sz w:val="24"/>
        <w:szCs w:val="24"/>
      </w:rPr>
      <w:t>-</w:t>
    </w:r>
    <w:r w:rsidRPr="0013497D">
      <w:rPr>
        <w:sz w:val="24"/>
        <w:szCs w:val="24"/>
      </w:rPr>
      <w:t>93</w:t>
    </w:r>
  </w:p>
  <w:p w14:paraId="6F788EAF" w14:textId="77777777" w:rsidR="001E4591" w:rsidRPr="001A465C" w:rsidRDefault="00E820C3" w:rsidP="0013497D">
    <w:pPr>
      <w:pStyle w:val="Header"/>
      <w:ind w:left="1985" w:hanging="545"/>
      <w:jc w:val="center"/>
      <w:rPr>
        <w:sz w:val="24"/>
        <w:szCs w:val="24"/>
      </w:rPr>
    </w:pPr>
    <w:r w:rsidRPr="001A465C">
      <w:rPr>
        <w:color w:val="00B050"/>
        <w:sz w:val="24"/>
        <w:szCs w:val="24"/>
        <w:u w:val="single"/>
      </w:rPr>
      <w:t>https://</w:t>
    </w:r>
    <w:r w:rsidR="00E62A5B" w:rsidRPr="001A465C">
      <w:rPr>
        <w:color w:val="00B050"/>
        <w:sz w:val="24"/>
        <w:szCs w:val="24"/>
        <w:u w:val="single"/>
      </w:rPr>
      <w:t>zs1sikorski.stalowowolski.pl</w:t>
    </w:r>
    <w:r w:rsidR="00567915" w:rsidRPr="001A465C">
      <w:rPr>
        <w:sz w:val="24"/>
        <w:szCs w:val="24"/>
      </w:rPr>
      <w:t xml:space="preserve">, </w:t>
    </w:r>
  </w:p>
  <w:p w14:paraId="7F06BE51" w14:textId="77777777" w:rsidR="00567915" w:rsidRPr="0013497D" w:rsidRDefault="00567915" w:rsidP="0013497D">
    <w:pPr>
      <w:pStyle w:val="Header"/>
      <w:ind w:left="1985" w:hanging="545"/>
      <w:jc w:val="center"/>
      <w:rPr>
        <w:sz w:val="24"/>
        <w:szCs w:val="24"/>
        <w:lang w:val="en-US"/>
      </w:rPr>
    </w:pPr>
    <w:r w:rsidRPr="0013497D">
      <w:rPr>
        <w:sz w:val="24"/>
        <w:szCs w:val="24"/>
        <w:lang w:val="en-US"/>
      </w:rPr>
      <w:t xml:space="preserve">e-mail: </w:t>
    </w:r>
    <w:hyperlink r:id="rId2" w:history="1">
      <w:r w:rsidR="001E4591" w:rsidRPr="002E43BF">
        <w:rPr>
          <w:rStyle w:val="Hyperlink"/>
          <w:color w:val="00B050"/>
          <w:sz w:val="24"/>
          <w:szCs w:val="24"/>
          <w:lang w:val="en-US"/>
        </w:rPr>
        <w:t>poczta@zs1sikorski.stalowowolski.pl</w:t>
      </w:r>
    </w:hyperlink>
  </w:p>
  <w:p w14:paraId="40C0153F" w14:textId="77777777" w:rsidR="00567915" w:rsidRDefault="00567915" w:rsidP="0013497D">
    <w:pPr>
      <w:pStyle w:val="Header"/>
      <w:pBdr>
        <w:bottom w:val="single" w:sz="6" w:space="1" w:color="auto"/>
      </w:pBdr>
      <w:ind w:left="1985" w:hanging="545"/>
      <w:jc w:val="center"/>
      <w:rPr>
        <w:b/>
        <w:sz w:val="24"/>
        <w:szCs w:val="24"/>
        <w:lang w:val="en-US"/>
      </w:rPr>
    </w:pPr>
  </w:p>
  <w:p w14:paraId="23FBFA6A" w14:textId="77777777" w:rsidR="00567915" w:rsidRPr="0060381D" w:rsidRDefault="00567915" w:rsidP="0013497D">
    <w:pPr>
      <w:pStyle w:val="Header"/>
      <w:ind w:left="1985" w:hanging="545"/>
      <w:jc w:val="center"/>
      <w:rPr>
        <w:b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839"/>
    <w:multiLevelType w:val="hybridMultilevel"/>
    <w:tmpl w:val="6256F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A3421"/>
    <w:multiLevelType w:val="hybridMultilevel"/>
    <w:tmpl w:val="14E8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D7374"/>
    <w:multiLevelType w:val="hybridMultilevel"/>
    <w:tmpl w:val="ED068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84A02"/>
    <w:multiLevelType w:val="hybridMultilevel"/>
    <w:tmpl w:val="BCFA4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85D31"/>
    <w:multiLevelType w:val="hybridMultilevel"/>
    <w:tmpl w:val="65FAA548"/>
    <w:lvl w:ilvl="0" w:tplc="EB8ACC9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8144BAE"/>
    <w:multiLevelType w:val="hybridMultilevel"/>
    <w:tmpl w:val="66763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D44EC"/>
    <w:multiLevelType w:val="hybridMultilevel"/>
    <w:tmpl w:val="C9D2F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3345A"/>
    <w:multiLevelType w:val="hybridMultilevel"/>
    <w:tmpl w:val="E2464678"/>
    <w:lvl w:ilvl="0" w:tplc="065448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6866AE"/>
    <w:multiLevelType w:val="hybridMultilevel"/>
    <w:tmpl w:val="D89E9EF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DED2479"/>
    <w:multiLevelType w:val="hybridMultilevel"/>
    <w:tmpl w:val="75A22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564DC"/>
    <w:multiLevelType w:val="hybridMultilevel"/>
    <w:tmpl w:val="645EF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84DDE"/>
    <w:multiLevelType w:val="hybridMultilevel"/>
    <w:tmpl w:val="251E3BE0"/>
    <w:lvl w:ilvl="0" w:tplc="33E2CDE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7E444F5"/>
    <w:multiLevelType w:val="hybridMultilevel"/>
    <w:tmpl w:val="79B8F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456869">
    <w:abstractNumId w:val="4"/>
  </w:num>
  <w:num w:numId="2" w16cid:durableId="287318189">
    <w:abstractNumId w:val="10"/>
  </w:num>
  <w:num w:numId="3" w16cid:durableId="230846650">
    <w:abstractNumId w:val="11"/>
  </w:num>
  <w:num w:numId="4" w16cid:durableId="949433056">
    <w:abstractNumId w:val="7"/>
  </w:num>
  <w:num w:numId="5" w16cid:durableId="1468351245">
    <w:abstractNumId w:val="8"/>
  </w:num>
  <w:num w:numId="6" w16cid:durableId="3490667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32370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9315892">
    <w:abstractNumId w:val="6"/>
  </w:num>
  <w:num w:numId="9" w16cid:durableId="1085035121">
    <w:abstractNumId w:val="1"/>
  </w:num>
  <w:num w:numId="10" w16cid:durableId="1976179819">
    <w:abstractNumId w:val="12"/>
  </w:num>
  <w:num w:numId="11" w16cid:durableId="412818353">
    <w:abstractNumId w:val="5"/>
  </w:num>
  <w:num w:numId="12" w16cid:durableId="521671799">
    <w:abstractNumId w:val="9"/>
  </w:num>
  <w:num w:numId="13" w16cid:durableId="978261722">
    <w:abstractNumId w:val="3"/>
  </w:num>
  <w:num w:numId="14" w16cid:durableId="308754884">
    <w:abstractNumId w:val="0"/>
  </w:num>
  <w:num w:numId="15" w16cid:durableId="1468627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2D55"/>
    <w:rsid w:val="00010B13"/>
    <w:rsid w:val="00012D55"/>
    <w:rsid w:val="00042E18"/>
    <w:rsid w:val="000461BD"/>
    <w:rsid w:val="000503F3"/>
    <w:rsid w:val="00055E46"/>
    <w:rsid w:val="00081B21"/>
    <w:rsid w:val="0008374F"/>
    <w:rsid w:val="0009284F"/>
    <w:rsid w:val="000A185E"/>
    <w:rsid w:val="000A373C"/>
    <w:rsid w:val="000A57AB"/>
    <w:rsid w:val="000C68FE"/>
    <w:rsid w:val="000D38E0"/>
    <w:rsid w:val="000D3F50"/>
    <w:rsid w:val="000D7F99"/>
    <w:rsid w:val="001004CD"/>
    <w:rsid w:val="001065BF"/>
    <w:rsid w:val="001122AA"/>
    <w:rsid w:val="001146F6"/>
    <w:rsid w:val="00122834"/>
    <w:rsid w:val="00126106"/>
    <w:rsid w:val="0013497D"/>
    <w:rsid w:val="00144F40"/>
    <w:rsid w:val="0015398A"/>
    <w:rsid w:val="00167D7F"/>
    <w:rsid w:val="00170565"/>
    <w:rsid w:val="00175C20"/>
    <w:rsid w:val="001A465C"/>
    <w:rsid w:val="001A4926"/>
    <w:rsid w:val="001A67FD"/>
    <w:rsid w:val="001B4CD2"/>
    <w:rsid w:val="001D08C1"/>
    <w:rsid w:val="001D77A3"/>
    <w:rsid w:val="001E42AA"/>
    <w:rsid w:val="001E4591"/>
    <w:rsid w:val="001F16D6"/>
    <w:rsid w:val="001F3438"/>
    <w:rsid w:val="0020332B"/>
    <w:rsid w:val="002136CE"/>
    <w:rsid w:val="002279C3"/>
    <w:rsid w:val="00233A4B"/>
    <w:rsid w:val="002359F9"/>
    <w:rsid w:val="002412B5"/>
    <w:rsid w:val="00247EA8"/>
    <w:rsid w:val="002557A7"/>
    <w:rsid w:val="00264BFC"/>
    <w:rsid w:val="00267927"/>
    <w:rsid w:val="00267D56"/>
    <w:rsid w:val="00271764"/>
    <w:rsid w:val="00275591"/>
    <w:rsid w:val="002A1C9B"/>
    <w:rsid w:val="002A4DB5"/>
    <w:rsid w:val="002D401B"/>
    <w:rsid w:val="002D4A66"/>
    <w:rsid w:val="002E43BF"/>
    <w:rsid w:val="002E4F42"/>
    <w:rsid w:val="00316338"/>
    <w:rsid w:val="0031794E"/>
    <w:rsid w:val="00323C38"/>
    <w:rsid w:val="00327D60"/>
    <w:rsid w:val="00333834"/>
    <w:rsid w:val="00335666"/>
    <w:rsid w:val="003423C1"/>
    <w:rsid w:val="00350467"/>
    <w:rsid w:val="003522C4"/>
    <w:rsid w:val="003531CD"/>
    <w:rsid w:val="00360D9A"/>
    <w:rsid w:val="00371E73"/>
    <w:rsid w:val="003859AD"/>
    <w:rsid w:val="0039350B"/>
    <w:rsid w:val="0039420A"/>
    <w:rsid w:val="00396049"/>
    <w:rsid w:val="003A1766"/>
    <w:rsid w:val="003A533B"/>
    <w:rsid w:val="003B6A5C"/>
    <w:rsid w:val="003B6E19"/>
    <w:rsid w:val="003C2A98"/>
    <w:rsid w:val="003F3822"/>
    <w:rsid w:val="004003B2"/>
    <w:rsid w:val="00403BC6"/>
    <w:rsid w:val="004129C6"/>
    <w:rsid w:val="00417AD6"/>
    <w:rsid w:val="00422686"/>
    <w:rsid w:val="00433187"/>
    <w:rsid w:val="00440254"/>
    <w:rsid w:val="00444193"/>
    <w:rsid w:val="00460F02"/>
    <w:rsid w:val="00462E22"/>
    <w:rsid w:val="004641EC"/>
    <w:rsid w:val="0048718E"/>
    <w:rsid w:val="004C5AC6"/>
    <w:rsid w:val="004F4A99"/>
    <w:rsid w:val="00506EBC"/>
    <w:rsid w:val="00513B8F"/>
    <w:rsid w:val="005157B1"/>
    <w:rsid w:val="00522845"/>
    <w:rsid w:val="00531906"/>
    <w:rsid w:val="00541C0C"/>
    <w:rsid w:val="005551F7"/>
    <w:rsid w:val="0056030F"/>
    <w:rsid w:val="005653F9"/>
    <w:rsid w:val="005658B6"/>
    <w:rsid w:val="00567915"/>
    <w:rsid w:val="00581833"/>
    <w:rsid w:val="00590F12"/>
    <w:rsid w:val="00597D1E"/>
    <w:rsid w:val="005A1D56"/>
    <w:rsid w:val="005A5C84"/>
    <w:rsid w:val="005A72E7"/>
    <w:rsid w:val="005D3ACF"/>
    <w:rsid w:val="005F0E2C"/>
    <w:rsid w:val="005F3500"/>
    <w:rsid w:val="0060381D"/>
    <w:rsid w:val="00617747"/>
    <w:rsid w:val="00617CD2"/>
    <w:rsid w:val="00622740"/>
    <w:rsid w:val="006529B0"/>
    <w:rsid w:val="00663916"/>
    <w:rsid w:val="00663E3C"/>
    <w:rsid w:val="006A4D9B"/>
    <w:rsid w:val="006A59D1"/>
    <w:rsid w:val="006B0287"/>
    <w:rsid w:val="006B1A57"/>
    <w:rsid w:val="006E0D4E"/>
    <w:rsid w:val="006E7A24"/>
    <w:rsid w:val="006F77B5"/>
    <w:rsid w:val="00710E35"/>
    <w:rsid w:val="007268CC"/>
    <w:rsid w:val="00726A02"/>
    <w:rsid w:val="007360E4"/>
    <w:rsid w:val="007429B6"/>
    <w:rsid w:val="00761745"/>
    <w:rsid w:val="00773143"/>
    <w:rsid w:val="007745E2"/>
    <w:rsid w:val="007802D3"/>
    <w:rsid w:val="00780867"/>
    <w:rsid w:val="00786898"/>
    <w:rsid w:val="00787294"/>
    <w:rsid w:val="0079252B"/>
    <w:rsid w:val="00794C47"/>
    <w:rsid w:val="007A01C8"/>
    <w:rsid w:val="007A5D82"/>
    <w:rsid w:val="007A6237"/>
    <w:rsid w:val="007A769E"/>
    <w:rsid w:val="007B763A"/>
    <w:rsid w:val="007C33D8"/>
    <w:rsid w:val="007C3764"/>
    <w:rsid w:val="007C74AA"/>
    <w:rsid w:val="007D17EC"/>
    <w:rsid w:val="007E48D6"/>
    <w:rsid w:val="007E6647"/>
    <w:rsid w:val="00804C2E"/>
    <w:rsid w:val="00811DEB"/>
    <w:rsid w:val="00812A5D"/>
    <w:rsid w:val="00816546"/>
    <w:rsid w:val="00832DFB"/>
    <w:rsid w:val="00837F1A"/>
    <w:rsid w:val="00842BBE"/>
    <w:rsid w:val="008477C5"/>
    <w:rsid w:val="00856D0A"/>
    <w:rsid w:val="008769F2"/>
    <w:rsid w:val="008805C9"/>
    <w:rsid w:val="00882B0F"/>
    <w:rsid w:val="00897579"/>
    <w:rsid w:val="008A4C83"/>
    <w:rsid w:val="008D3239"/>
    <w:rsid w:val="008D693D"/>
    <w:rsid w:val="009044B3"/>
    <w:rsid w:val="00921745"/>
    <w:rsid w:val="00926D00"/>
    <w:rsid w:val="00930572"/>
    <w:rsid w:val="00930D98"/>
    <w:rsid w:val="00942306"/>
    <w:rsid w:val="009628B2"/>
    <w:rsid w:val="00967D66"/>
    <w:rsid w:val="00980972"/>
    <w:rsid w:val="00981839"/>
    <w:rsid w:val="00984BA7"/>
    <w:rsid w:val="00991C71"/>
    <w:rsid w:val="009976F6"/>
    <w:rsid w:val="009A6A9B"/>
    <w:rsid w:val="009C4E13"/>
    <w:rsid w:val="009F0138"/>
    <w:rsid w:val="009F08F0"/>
    <w:rsid w:val="00A01E34"/>
    <w:rsid w:val="00A0503B"/>
    <w:rsid w:val="00A11AFC"/>
    <w:rsid w:val="00A277CD"/>
    <w:rsid w:val="00A45BF3"/>
    <w:rsid w:val="00A46106"/>
    <w:rsid w:val="00A51748"/>
    <w:rsid w:val="00A72D31"/>
    <w:rsid w:val="00A72FDB"/>
    <w:rsid w:val="00A8079D"/>
    <w:rsid w:val="00A95CC1"/>
    <w:rsid w:val="00A96BAC"/>
    <w:rsid w:val="00AA5D44"/>
    <w:rsid w:val="00AA5E6E"/>
    <w:rsid w:val="00AC6CDC"/>
    <w:rsid w:val="00AC741B"/>
    <w:rsid w:val="00AD3462"/>
    <w:rsid w:val="00AD3576"/>
    <w:rsid w:val="00AD749E"/>
    <w:rsid w:val="00AE5700"/>
    <w:rsid w:val="00AF4D17"/>
    <w:rsid w:val="00B00DC2"/>
    <w:rsid w:val="00B107D1"/>
    <w:rsid w:val="00B17AFA"/>
    <w:rsid w:val="00B22FB2"/>
    <w:rsid w:val="00B26625"/>
    <w:rsid w:val="00B44FF5"/>
    <w:rsid w:val="00B54A09"/>
    <w:rsid w:val="00B57943"/>
    <w:rsid w:val="00B63763"/>
    <w:rsid w:val="00B67770"/>
    <w:rsid w:val="00B70A0E"/>
    <w:rsid w:val="00B7149D"/>
    <w:rsid w:val="00B77A38"/>
    <w:rsid w:val="00B80041"/>
    <w:rsid w:val="00B86CAF"/>
    <w:rsid w:val="00BA5A03"/>
    <w:rsid w:val="00BB090D"/>
    <w:rsid w:val="00BB2DDC"/>
    <w:rsid w:val="00BB320C"/>
    <w:rsid w:val="00BC2EF7"/>
    <w:rsid w:val="00C02D9D"/>
    <w:rsid w:val="00C15BF7"/>
    <w:rsid w:val="00C1732C"/>
    <w:rsid w:val="00C223F4"/>
    <w:rsid w:val="00C34195"/>
    <w:rsid w:val="00C45421"/>
    <w:rsid w:val="00C53264"/>
    <w:rsid w:val="00C66ABC"/>
    <w:rsid w:val="00C77309"/>
    <w:rsid w:val="00C80477"/>
    <w:rsid w:val="00C82138"/>
    <w:rsid w:val="00C83488"/>
    <w:rsid w:val="00C97732"/>
    <w:rsid w:val="00CA3C0B"/>
    <w:rsid w:val="00CB0024"/>
    <w:rsid w:val="00CC0FCF"/>
    <w:rsid w:val="00CD057F"/>
    <w:rsid w:val="00CE175D"/>
    <w:rsid w:val="00CE4F2F"/>
    <w:rsid w:val="00CE57E4"/>
    <w:rsid w:val="00CF2DCE"/>
    <w:rsid w:val="00CF3944"/>
    <w:rsid w:val="00CF4292"/>
    <w:rsid w:val="00D00BFE"/>
    <w:rsid w:val="00D122FD"/>
    <w:rsid w:val="00D20ADA"/>
    <w:rsid w:val="00D42D52"/>
    <w:rsid w:val="00D54EE6"/>
    <w:rsid w:val="00D61F2A"/>
    <w:rsid w:val="00D777A9"/>
    <w:rsid w:val="00D822D5"/>
    <w:rsid w:val="00D85972"/>
    <w:rsid w:val="00DB5469"/>
    <w:rsid w:val="00DC0ED4"/>
    <w:rsid w:val="00DC74F7"/>
    <w:rsid w:val="00DD43E9"/>
    <w:rsid w:val="00DE0140"/>
    <w:rsid w:val="00DF2537"/>
    <w:rsid w:val="00E0471A"/>
    <w:rsid w:val="00E22E0F"/>
    <w:rsid w:val="00E30039"/>
    <w:rsid w:val="00E35112"/>
    <w:rsid w:val="00E366E9"/>
    <w:rsid w:val="00E471E4"/>
    <w:rsid w:val="00E512C8"/>
    <w:rsid w:val="00E54854"/>
    <w:rsid w:val="00E5702C"/>
    <w:rsid w:val="00E6076D"/>
    <w:rsid w:val="00E60A92"/>
    <w:rsid w:val="00E62A5B"/>
    <w:rsid w:val="00E71F59"/>
    <w:rsid w:val="00E72014"/>
    <w:rsid w:val="00E820C3"/>
    <w:rsid w:val="00E87788"/>
    <w:rsid w:val="00EC1D0A"/>
    <w:rsid w:val="00EC2FB1"/>
    <w:rsid w:val="00EE191F"/>
    <w:rsid w:val="00EE327B"/>
    <w:rsid w:val="00F01C5B"/>
    <w:rsid w:val="00F06F3D"/>
    <w:rsid w:val="00F141D1"/>
    <w:rsid w:val="00F1576A"/>
    <w:rsid w:val="00F3048D"/>
    <w:rsid w:val="00F31B4A"/>
    <w:rsid w:val="00F368A4"/>
    <w:rsid w:val="00F547ED"/>
    <w:rsid w:val="00F6060E"/>
    <w:rsid w:val="00F61F36"/>
    <w:rsid w:val="00F90103"/>
    <w:rsid w:val="00F90318"/>
    <w:rsid w:val="00F95ECF"/>
    <w:rsid w:val="00F9674F"/>
    <w:rsid w:val="00FA7596"/>
    <w:rsid w:val="00FA760C"/>
    <w:rsid w:val="00FB0CC8"/>
    <w:rsid w:val="00FC5FBC"/>
    <w:rsid w:val="00FD769B"/>
    <w:rsid w:val="00FE6BB3"/>
    <w:rsid w:val="00FF46E3"/>
    <w:rsid w:val="00FF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28E4C7"/>
  <w15:docId w15:val="{BFFA53A9-93C2-4CF8-B446-031F82E9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0287"/>
  </w:style>
  <w:style w:type="paragraph" w:styleId="Heading3">
    <w:name w:val="heading 3"/>
    <w:basedOn w:val="Normal"/>
    <w:next w:val="Normal"/>
    <w:link w:val="Heading3Char"/>
    <w:qFormat/>
    <w:rsid w:val="006B0287"/>
    <w:pPr>
      <w:keepNext/>
      <w:outlineLvl w:val="2"/>
    </w:pPr>
    <w:rPr>
      <w:rFonts w:ascii="Bookman Old Style" w:hAnsi="Bookman Old Styl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B028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B0287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617CD2"/>
    <w:rPr>
      <w:color w:val="0000FF"/>
      <w:u w:val="single"/>
    </w:rPr>
  </w:style>
  <w:style w:type="character" w:styleId="PageNumber">
    <w:name w:val="page number"/>
    <w:basedOn w:val="DefaultParagraphFont"/>
    <w:rsid w:val="0060381D"/>
  </w:style>
  <w:style w:type="paragraph" w:styleId="BalloonText">
    <w:name w:val="Balloon Text"/>
    <w:basedOn w:val="Normal"/>
    <w:semiHidden/>
    <w:rsid w:val="00522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818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C0ED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359F9"/>
    <w:rPr>
      <w:rFonts w:ascii="Bookman Old Style" w:hAnsi="Bookman Old Style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D77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A46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506283053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czta@zs1sikorski.stalowowolski.pl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Firm&#243;wka%202019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DA0BC-6651-408E-A3A1-7CD4740FB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Firmówka 2019</Template>
  <TotalTime>3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Firmówka</vt:lpstr>
    </vt:vector>
  </TitlesOfParts>
  <Company/>
  <LinksUpToDate>false</LinksUpToDate>
  <CharactersWithSpaces>1746</CharactersWithSpaces>
  <SharedDoc>false</SharedDoc>
  <HLinks>
    <vt:vector size="6" baseType="variant">
      <vt:variant>
        <vt:i4>4456574</vt:i4>
      </vt:variant>
      <vt:variant>
        <vt:i4>6</vt:i4>
      </vt:variant>
      <vt:variant>
        <vt:i4>0</vt:i4>
      </vt:variant>
      <vt:variant>
        <vt:i4>5</vt:i4>
      </vt:variant>
      <vt:variant>
        <vt:lpwstr>mailto:poczta@zs1sikorski.stalowowolski.pl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Firmówka</dc:title>
  <dc:creator>Sekretarz</dc:creator>
  <cp:lastModifiedBy>Office</cp:lastModifiedBy>
  <cp:revision>4</cp:revision>
  <cp:lastPrinted>2024-07-16T07:45:00Z</cp:lastPrinted>
  <dcterms:created xsi:type="dcterms:W3CDTF">2025-02-10T12:10:00Z</dcterms:created>
  <dcterms:modified xsi:type="dcterms:W3CDTF">2025-04-10T06:03:00Z</dcterms:modified>
</cp:coreProperties>
</file>